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F4" w:rsidRPr="004E5FF4" w:rsidRDefault="004E5FF4" w:rsidP="00E877D7">
      <w:pPr>
        <w:ind w:left="-284" w:right="282"/>
        <w:jc w:val="center"/>
        <w:rPr>
          <w:sz w:val="26"/>
        </w:rPr>
      </w:pPr>
      <w:r w:rsidRPr="004E5FF4">
        <w:rPr>
          <w:noProof/>
          <w:sz w:val="26"/>
        </w:rPr>
        <w:drawing>
          <wp:inline distT="0" distB="0" distL="0" distR="0">
            <wp:extent cx="948690" cy="1095375"/>
            <wp:effectExtent l="19050" t="0" r="3810" b="0"/>
            <wp:docPr id="1" name="Рисунок 9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F4" w:rsidRPr="004E5FF4" w:rsidRDefault="004E5FF4" w:rsidP="00E877D7">
      <w:pPr>
        <w:ind w:left="-284" w:right="282"/>
        <w:jc w:val="center"/>
        <w:rPr>
          <w:b/>
          <w:szCs w:val="28"/>
        </w:rPr>
      </w:pPr>
      <w:r w:rsidRPr="004E5FF4">
        <w:rPr>
          <w:b/>
          <w:szCs w:val="28"/>
        </w:rPr>
        <w:t>РЕСПУБЛИКА  ДАГЕСТАН</w:t>
      </w:r>
    </w:p>
    <w:p w:rsidR="004E5FF4" w:rsidRPr="004E5FF4" w:rsidRDefault="004E5FF4" w:rsidP="00E877D7">
      <w:pPr>
        <w:keepNext/>
        <w:ind w:left="-284" w:right="282"/>
        <w:jc w:val="center"/>
        <w:outlineLvl w:val="2"/>
        <w:rPr>
          <w:b/>
          <w:szCs w:val="28"/>
        </w:rPr>
      </w:pPr>
      <w:r w:rsidRPr="004E5FF4">
        <w:rPr>
          <w:b/>
          <w:szCs w:val="28"/>
        </w:rPr>
        <w:t>АДМИНИСТРАЦИЯ МУНИЦИПАЛЬНОГО  РАЙОНА</w:t>
      </w:r>
    </w:p>
    <w:p w:rsidR="00C71AF9" w:rsidRDefault="004E5FF4" w:rsidP="00E877D7">
      <w:pPr>
        <w:keepNext/>
        <w:ind w:left="-284" w:right="282"/>
        <w:jc w:val="center"/>
        <w:outlineLvl w:val="2"/>
        <w:rPr>
          <w:i/>
          <w:sz w:val="20"/>
        </w:rPr>
      </w:pPr>
      <w:r w:rsidRPr="004E5FF4">
        <w:rPr>
          <w:b/>
          <w:szCs w:val="28"/>
        </w:rPr>
        <w:t xml:space="preserve">«МАГАРАМКЕНТСКИЙ  РАЙОН» </w:t>
      </w:r>
      <w:r w:rsidRPr="004E5FF4">
        <w:rPr>
          <w:i/>
          <w:sz w:val="20"/>
        </w:rPr>
        <w:t xml:space="preserve">  </w:t>
      </w:r>
    </w:p>
    <w:p w:rsidR="00C71AF9" w:rsidRPr="00C71AF9" w:rsidRDefault="00C71AF9" w:rsidP="00E877D7">
      <w:pPr>
        <w:keepNext/>
        <w:ind w:left="-284" w:right="282"/>
        <w:jc w:val="center"/>
        <w:outlineLvl w:val="2"/>
        <w:rPr>
          <w:i/>
          <w:sz w:val="20"/>
        </w:rPr>
      </w:pPr>
    </w:p>
    <w:p w:rsidR="004E5FF4" w:rsidRPr="00C71AF9" w:rsidRDefault="00C71AF9" w:rsidP="00E877D7">
      <w:pPr>
        <w:ind w:left="-284" w:right="282"/>
      </w:pPr>
      <w:r w:rsidRPr="00BC1567">
        <w:rPr>
          <w:sz w:val="22"/>
          <w:szCs w:val="22"/>
        </w:rPr>
        <w:t>368780, с.</w:t>
      </w:r>
      <w:r>
        <w:rPr>
          <w:sz w:val="22"/>
          <w:szCs w:val="22"/>
        </w:rPr>
        <w:t xml:space="preserve"> </w:t>
      </w:r>
      <w:r w:rsidRPr="00BC1567">
        <w:rPr>
          <w:sz w:val="22"/>
          <w:szCs w:val="22"/>
        </w:rPr>
        <w:t>Магарамкент, ул.</w:t>
      </w:r>
      <w:r>
        <w:rPr>
          <w:sz w:val="22"/>
          <w:szCs w:val="22"/>
        </w:rPr>
        <w:t xml:space="preserve"> </w:t>
      </w:r>
      <w:r w:rsidRPr="00BC1567">
        <w:rPr>
          <w:sz w:val="22"/>
          <w:szCs w:val="22"/>
        </w:rPr>
        <w:t xml:space="preserve">Гагарина, д. 2 </w:t>
      </w:r>
      <w:r>
        <w:rPr>
          <w:sz w:val="22"/>
          <w:szCs w:val="22"/>
        </w:rPr>
        <w:t xml:space="preserve">       </w:t>
      </w:r>
      <w:r w:rsidRPr="00BC1567">
        <w:rPr>
          <w:sz w:val="22"/>
          <w:szCs w:val="22"/>
        </w:rPr>
        <w:t xml:space="preserve">  тел.:</w:t>
      </w:r>
      <w:r>
        <w:rPr>
          <w:sz w:val="22"/>
          <w:szCs w:val="22"/>
        </w:rPr>
        <w:t xml:space="preserve"> </w:t>
      </w:r>
      <w:r w:rsidRPr="00BC1567">
        <w:rPr>
          <w:sz w:val="22"/>
          <w:szCs w:val="22"/>
        </w:rPr>
        <w:t xml:space="preserve">8(8722) 55-18-00,      </w:t>
      </w:r>
      <w:r w:rsidRPr="00BC1567">
        <w:rPr>
          <w:sz w:val="22"/>
          <w:szCs w:val="22"/>
          <w:lang w:val="en-US"/>
        </w:rPr>
        <w:t>e</w:t>
      </w:r>
      <w:r w:rsidRPr="00BC1567">
        <w:rPr>
          <w:sz w:val="22"/>
          <w:szCs w:val="22"/>
        </w:rPr>
        <w:t>-</w:t>
      </w:r>
      <w:r w:rsidRPr="00BC1567">
        <w:rPr>
          <w:sz w:val="22"/>
          <w:szCs w:val="22"/>
          <w:lang w:val="en-US"/>
        </w:rPr>
        <w:t>mail</w:t>
      </w:r>
      <w:r w:rsidRPr="00BC156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C1567">
        <w:rPr>
          <w:sz w:val="22"/>
          <w:szCs w:val="22"/>
          <w:lang w:val="en-US"/>
        </w:rPr>
        <w:t>mkentrayon</w:t>
      </w:r>
      <w:r w:rsidRPr="00BC1567">
        <w:rPr>
          <w:sz w:val="22"/>
          <w:szCs w:val="22"/>
        </w:rPr>
        <w:t>@</w:t>
      </w:r>
      <w:r w:rsidRPr="00BC1567">
        <w:rPr>
          <w:sz w:val="22"/>
          <w:szCs w:val="22"/>
          <w:lang w:val="en-US"/>
        </w:rPr>
        <w:t>e</w:t>
      </w:r>
      <w:r w:rsidRPr="00BC1567">
        <w:rPr>
          <w:sz w:val="22"/>
          <w:szCs w:val="22"/>
        </w:rPr>
        <w:t>-</w:t>
      </w:r>
      <w:r w:rsidRPr="00BC1567">
        <w:rPr>
          <w:sz w:val="22"/>
          <w:szCs w:val="22"/>
          <w:lang w:val="en-US"/>
        </w:rPr>
        <w:t>dag</w:t>
      </w:r>
      <w:r w:rsidRPr="00BC1567">
        <w:rPr>
          <w:sz w:val="22"/>
          <w:szCs w:val="22"/>
        </w:rPr>
        <w:t>.</w:t>
      </w:r>
      <w:r w:rsidRPr="00BC1567">
        <w:rPr>
          <w:sz w:val="22"/>
          <w:szCs w:val="22"/>
          <w:lang w:val="en-US"/>
        </w:rPr>
        <w:t>ru</w:t>
      </w:r>
    </w:p>
    <w:p w:rsidR="004E5FF4" w:rsidRPr="004E5FF4" w:rsidRDefault="004E5FF4" w:rsidP="00E877D7">
      <w:pPr>
        <w:ind w:left="-284" w:right="282"/>
        <w:rPr>
          <w:i/>
          <w:sz w:val="4"/>
        </w:rPr>
      </w:pPr>
    </w:p>
    <w:p w:rsidR="004E5FF4" w:rsidRPr="004E5FF4" w:rsidRDefault="004E5FF4" w:rsidP="00E877D7">
      <w:pPr>
        <w:ind w:left="-284" w:right="282"/>
        <w:rPr>
          <w:i/>
          <w:sz w:val="4"/>
        </w:rPr>
      </w:pPr>
    </w:p>
    <w:p w:rsidR="004E5FF4" w:rsidRPr="004E5FF4" w:rsidRDefault="004E5FF4" w:rsidP="00E877D7">
      <w:pPr>
        <w:ind w:left="-284" w:right="282"/>
        <w:rPr>
          <w:i/>
          <w:sz w:val="4"/>
        </w:rPr>
      </w:pPr>
    </w:p>
    <w:p w:rsidR="004E5FF4" w:rsidRPr="004E5FF4" w:rsidRDefault="00425D7B" w:rsidP="00E877D7">
      <w:pPr>
        <w:ind w:left="-284" w:right="282"/>
        <w:rPr>
          <w:i/>
          <w:sz w:val="4"/>
        </w:rPr>
      </w:pPr>
      <w:r>
        <w:rPr>
          <w:i/>
          <w:sz w:val="20"/>
        </w:rPr>
        <w:pict>
          <v:line id="_x0000_s1031" style="position:absolute;left:0;text-align:left;z-index:251661312" from="-21.85pt,.15pt" to="470.05pt,2.2pt" strokeweight="4.5pt">
            <v:stroke linestyle="thickThin"/>
          </v:line>
        </w:pict>
      </w:r>
    </w:p>
    <w:p w:rsidR="00A717CA" w:rsidRDefault="00A717CA" w:rsidP="00E877D7">
      <w:pPr>
        <w:keepNext/>
        <w:spacing w:before="240" w:after="60"/>
        <w:ind w:left="-284" w:right="282"/>
        <w:jc w:val="center"/>
        <w:outlineLvl w:val="3"/>
        <w:rPr>
          <w:i/>
          <w:sz w:val="22"/>
          <w:szCs w:val="22"/>
        </w:rPr>
      </w:pPr>
    </w:p>
    <w:p w:rsidR="004E5FF4" w:rsidRPr="004E5FF4" w:rsidRDefault="004E5FF4" w:rsidP="00E877D7">
      <w:pPr>
        <w:keepNext/>
        <w:spacing w:before="240" w:after="60"/>
        <w:ind w:left="-284" w:right="282"/>
        <w:jc w:val="center"/>
        <w:outlineLvl w:val="3"/>
        <w:rPr>
          <w:b/>
          <w:bCs/>
          <w:sz w:val="32"/>
          <w:szCs w:val="32"/>
        </w:rPr>
      </w:pPr>
      <w:r w:rsidRPr="004E5FF4">
        <w:rPr>
          <w:b/>
          <w:bCs/>
          <w:sz w:val="32"/>
          <w:szCs w:val="32"/>
        </w:rPr>
        <w:t>ПОСТАНОВЛЕНИЕ</w:t>
      </w:r>
    </w:p>
    <w:p w:rsidR="004E5FF4" w:rsidRPr="004E5FF4" w:rsidRDefault="004E5FF4" w:rsidP="00E877D7">
      <w:pPr>
        <w:ind w:left="-284" w:right="282"/>
        <w:jc w:val="center"/>
        <w:rPr>
          <w:sz w:val="20"/>
        </w:rPr>
      </w:pPr>
    </w:p>
    <w:p w:rsidR="00083EAD" w:rsidRDefault="005B2481" w:rsidP="00083EAD">
      <w:pPr>
        <w:ind w:left="-284" w:right="282"/>
        <w:rPr>
          <w:b/>
          <w:sz w:val="24"/>
          <w:szCs w:val="24"/>
        </w:rPr>
      </w:pPr>
      <w:r>
        <w:rPr>
          <w:b/>
          <w:szCs w:val="28"/>
        </w:rPr>
        <w:t>08.09</w:t>
      </w:r>
      <w:r>
        <w:rPr>
          <w:szCs w:val="28"/>
        </w:rPr>
        <w:t>.</w:t>
      </w:r>
      <w:r w:rsidR="00FE3C5C">
        <w:rPr>
          <w:b/>
          <w:szCs w:val="28"/>
        </w:rPr>
        <w:t>2025</w:t>
      </w:r>
      <w:r w:rsidR="00273A49">
        <w:rPr>
          <w:b/>
          <w:szCs w:val="28"/>
        </w:rPr>
        <w:t xml:space="preserve">        </w:t>
      </w:r>
      <w:r w:rsidR="004E5FF4" w:rsidRPr="004E5FF4">
        <w:rPr>
          <w:b/>
          <w:szCs w:val="28"/>
        </w:rPr>
        <w:t xml:space="preserve">                                         </w:t>
      </w:r>
      <w:r w:rsidR="00083EAD">
        <w:rPr>
          <w:b/>
          <w:szCs w:val="28"/>
        </w:rPr>
        <w:t xml:space="preserve">          </w:t>
      </w:r>
      <w:r w:rsidR="004E5FF4" w:rsidRPr="004E5FF4">
        <w:rPr>
          <w:b/>
          <w:szCs w:val="28"/>
        </w:rPr>
        <w:t xml:space="preserve">  </w:t>
      </w:r>
      <w:r w:rsidR="00DC64EA" w:rsidRPr="00DC64EA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        </w:t>
      </w:r>
      <w:r w:rsidR="004E5FF4" w:rsidRPr="004E5FF4">
        <w:rPr>
          <w:b/>
          <w:szCs w:val="28"/>
        </w:rPr>
        <w:t xml:space="preserve">№ </w:t>
      </w:r>
      <w:r>
        <w:rPr>
          <w:b/>
          <w:szCs w:val="28"/>
        </w:rPr>
        <w:t>1017</w:t>
      </w:r>
    </w:p>
    <w:p w:rsidR="004E5FF4" w:rsidRPr="00DC64EA" w:rsidRDefault="004E5FF4" w:rsidP="00E877D7">
      <w:pPr>
        <w:ind w:left="-284" w:right="282"/>
        <w:jc w:val="center"/>
        <w:rPr>
          <w:b/>
          <w:sz w:val="24"/>
          <w:szCs w:val="24"/>
        </w:rPr>
      </w:pPr>
      <w:r w:rsidRPr="004E5FF4">
        <w:rPr>
          <w:b/>
          <w:sz w:val="24"/>
          <w:szCs w:val="24"/>
        </w:rPr>
        <w:t>с. Магарамкент</w:t>
      </w:r>
    </w:p>
    <w:p w:rsidR="00DC64EA" w:rsidRPr="004E5FF4" w:rsidRDefault="00DC64EA" w:rsidP="00E877D7">
      <w:pPr>
        <w:ind w:left="-284" w:right="282"/>
        <w:jc w:val="center"/>
        <w:rPr>
          <w:b/>
          <w:szCs w:val="28"/>
        </w:rPr>
      </w:pPr>
    </w:p>
    <w:p w:rsidR="00273A49" w:rsidRPr="00273A49" w:rsidRDefault="00273A49" w:rsidP="00273A49">
      <w:pPr>
        <w:keepNext/>
        <w:contextualSpacing/>
        <w:jc w:val="center"/>
        <w:outlineLvl w:val="1"/>
        <w:rPr>
          <w:b/>
          <w:szCs w:val="28"/>
        </w:rPr>
      </w:pPr>
      <w:r w:rsidRPr="00273A49">
        <w:rPr>
          <w:b/>
          <w:szCs w:val="28"/>
        </w:rPr>
        <w:t>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новой редакции</w:t>
      </w:r>
    </w:p>
    <w:p w:rsidR="00273A49" w:rsidRPr="00273A49" w:rsidRDefault="00273A49" w:rsidP="00273A49">
      <w:pPr>
        <w:jc w:val="center"/>
        <w:rPr>
          <w:b/>
          <w:szCs w:val="28"/>
        </w:rPr>
      </w:pPr>
    </w:p>
    <w:p w:rsidR="00273A49" w:rsidRPr="00273A49" w:rsidRDefault="00273A49" w:rsidP="00273A49">
      <w:pPr>
        <w:ind w:firstLine="709"/>
        <w:jc w:val="both"/>
        <w:rPr>
          <w:szCs w:val="28"/>
        </w:rPr>
      </w:pPr>
      <w:r w:rsidRPr="00273A49">
        <w:rPr>
          <w:szCs w:val="28"/>
        </w:rPr>
        <w:t xml:space="preserve"> В соответствии с Федеральным законом от 24 июля 2007 года № 209 «О развитии малого и среднего предпринимательства в Российской Федерации», Уставом МР «Магарамкентский район», </w:t>
      </w:r>
      <w:r w:rsidRPr="00273A49">
        <w:rPr>
          <w:b/>
          <w:szCs w:val="28"/>
        </w:rPr>
        <w:t>постановляю:</w:t>
      </w:r>
      <w:r w:rsidRPr="00273A49">
        <w:rPr>
          <w:szCs w:val="28"/>
        </w:rPr>
        <w:t xml:space="preserve"> </w:t>
      </w:r>
    </w:p>
    <w:p w:rsidR="00273A49" w:rsidRPr="00273A49" w:rsidRDefault="00273A49" w:rsidP="00273A49">
      <w:pPr>
        <w:ind w:firstLine="709"/>
        <w:jc w:val="both"/>
        <w:rPr>
          <w:szCs w:val="28"/>
        </w:rPr>
      </w:pPr>
    </w:p>
    <w:p w:rsidR="00273A49" w:rsidRPr="00273A49" w:rsidRDefault="00273A49" w:rsidP="00273A49">
      <w:pPr>
        <w:keepNext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outlineLvl w:val="1"/>
        <w:rPr>
          <w:szCs w:val="28"/>
        </w:rPr>
      </w:pPr>
      <w:r w:rsidRPr="00273A49">
        <w:rPr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 в новой редакции согласно приложению.</w:t>
      </w:r>
    </w:p>
    <w:p w:rsidR="00273A49" w:rsidRPr="00273A49" w:rsidRDefault="00273A49" w:rsidP="00273A49">
      <w:pPr>
        <w:pStyle w:val="af7"/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outlineLvl w:val="1"/>
        <w:rPr>
          <w:bCs/>
          <w:sz w:val="28"/>
          <w:szCs w:val="28"/>
          <w:lang w:val="ru-RU"/>
        </w:rPr>
      </w:pPr>
      <w:r w:rsidRPr="00273A49">
        <w:rPr>
          <w:sz w:val="28"/>
          <w:szCs w:val="28"/>
          <w:lang w:val="ru-RU"/>
        </w:rPr>
        <w:t xml:space="preserve">Признать утратившим силу постановление администрации муниципального района «Магарамкентский район» «Об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</w:t>
      </w:r>
      <w:r w:rsidRPr="00273A49">
        <w:rPr>
          <w:sz w:val="28"/>
          <w:szCs w:val="28"/>
          <w:lang w:val="ru-RU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3A49">
        <w:rPr>
          <w:bCs/>
          <w:sz w:val="28"/>
          <w:szCs w:val="28"/>
          <w:lang w:val="ru-RU"/>
        </w:rPr>
        <w:t xml:space="preserve"> от 23.10.2023 г. № 604 </w:t>
      </w:r>
    </w:p>
    <w:p w:rsidR="00273A49" w:rsidRPr="00273A49" w:rsidRDefault="00273A49" w:rsidP="00273A49">
      <w:pPr>
        <w:pStyle w:val="af7"/>
        <w:widowControl/>
        <w:numPr>
          <w:ilvl w:val="0"/>
          <w:numId w:val="18"/>
        </w:numPr>
        <w:tabs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outlineLvl w:val="1"/>
        <w:rPr>
          <w:bCs/>
          <w:sz w:val="28"/>
          <w:szCs w:val="28"/>
          <w:lang w:val="ru-RU"/>
        </w:rPr>
      </w:pPr>
      <w:r w:rsidRPr="00273A49">
        <w:rPr>
          <w:sz w:val="28"/>
          <w:szCs w:val="28"/>
          <w:lang w:val="ru-RU"/>
        </w:rPr>
        <w:t>МКУ «Информационный центр» разместить Перечень на официальном сайте администрации муниципального района «Магарамкентский район».</w:t>
      </w:r>
    </w:p>
    <w:p w:rsidR="00273A49" w:rsidRPr="00273A49" w:rsidRDefault="00273A49" w:rsidP="00273A49">
      <w:pPr>
        <w:pStyle w:val="af7"/>
        <w:widowControl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  <w:outlineLvl w:val="1"/>
        <w:rPr>
          <w:sz w:val="28"/>
          <w:szCs w:val="28"/>
          <w:lang w:val="ru-RU"/>
        </w:rPr>
      </w:pPr>
      <w:r w:rsidRPr="00273A49">
        <w:rPr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главы администрации МР «Магарамкентский район» Рагимханова Ф.Э.</w:t>
      </w:r>
    </w:p>
    <w:p w:rsidR="00273A49" w:rsidRPr="00273A49" w:rsidRDefault="00273A49" w:rsidP="00273A49">
      <w:pPr>
        <w:pStyle w:val="af7"/>
        <w:widowControl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autoSpaceDN/>
        <w:spacing w:line="0" w:lineRule="atLeast"/>
        <w:ind w:left="0" w:right="427" w:firstLine="709"/>
        <w:contextualSpacing/>
        <w:jc w:val="both"/>
        <w:textAlignment w:val="auto"/>
        <w:outlineLvl w:val="1"/>
        <w:rPr>
          <w:sz w:val="28"/>
          <w:szCs w:val="28"/>
          <w:lang w:val="ru-RU"/>
        </w:rPr>
      </w:pPr>
      <w:r w:rsidRPr="00273A49">
        <w:rPr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273A49" w:rsidRPr="00273A49" w:rsidRDefault="00273A49" w:rsidP="00273A49">
      <w:pPr>
        <w:pStyle w:val="af7"/>
        <w:tabs>
          <w:tab w:val="left" w:pos="709"/>
          <w:tab w:val="left" w:pos="851"/>
          <w:tab w:val="left" w:pos="993"/>
        </w:tabs>
        <w:spacing w:line="0" w:lineRule="atLeast"/>
        <w:ind w:left="709" w:right="427"/>
        <w:jc w:val="both"/>
        <w:outlineLvl w:val="1"/>
        <w:rPr>
          <w:sz w:val="28"/>
          <w:szCs w:val="28"/>
          <w:lang w:val="ru-RU"/>
        </w:rPr>
      </w:pPr>
    </w:p>
    <w:p w:rsidR="00273A49" w:rsidRDefault="00273A49" w:rsidP="00273A49">
      <w:pPr>
        <w:rPr>
          <w:b/>
          <w:szCs w:val="28"/>
        </w:rPr>
      </w:pPr>
    </w:p>
    <w:p w:rsidR="00273A49" w:rsidRDefault="00273A49" w:rsidP="00273A49">
      <w:pPr>
        <w:rPr>
          <w:b/>
          <w:szCs w:val="28"/>
        </w:rPr>
      </w:pPr>
    </w:p>
    <w:p w:rsidR="00273A49" w:rsidRPr="00273A49" w:rsidRDefault="00273A49" w:rsidP="00273A49">
      <w:pPr>
        <w:rPr>
          <w:b/>
          <w:szCs w:val="28"/>
        </w:rPr>
      </w:pPr>
    </w:p>
    <w:p w:rsidR="00273A49" w:rsidRPr="00273A49" w:rsidRDefault="00273A49" w:rsidP="00273A49">
      <w:pPr>
        <w:rPr>
          <w:b/>
          <w:szCs w:val="28"/>
        </w:rPr>
      </w:pPr>
      <w:r w:rsidRPr="00273A49">
        <w:rPr>
          <w:b/>
          <w:szCs w:val="28"/>
        </w:rPr>
        <w:t xml:space="preserve">Глава муниципального района                       </w:t>
      </w:r>
      <w:r>
        <w:rPr>
          <w:b/>
          <w:szCs w:val="28"/>
        </w:rPr>
        <w:t xml:space="preserve">             </w:t>
      </w:r>
      <w:r w:rsidRPr="00273A49">
        <w:rPr>
          <w:b/>
          <w:szCs w:val="28"/>
        </w:rPr>
        <w:t xml:space="preserve">                    Ф. З. Ахмедов</w:t>
      </w:r>
    </w:p>
    <w:p w:rsidR="00E877D7" w:rsidRDefault="00E877D7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 w:rsidP="00273A49">
      <w:pPr>
        <w:ind w:left="-284" w:right="282"/>
        <w:jc w:val="center"/>
        <w:rPr>
          <w:b/>
          <w:szCs w:val="28"/>
        </w:rPr>
      </w:pPr>
    </w:p>
    <w:p w:rsidR="00B96455" w:rsidRDefault="00B9645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B96455" w:rsidRDefault="00B96455" w:rsidP="00B96455">
      <w:pPr>
        <w:ind w:right="282"/>
        <w:rPr>
          <w:b/>
          <w:szCs w:val="28"/>
        </w:rPr>
        <w:sectPr w:rsidR="00B96455" w:rsidSect="003E6C62">
          <w:headerReference w:type="defaul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B96455" w:rsidRPr="004A1242" w:rsidRDefault="00B96455" w:rsidP="00B96455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4A1242">
        <w:rPr>
          <w:rFonts w:eastAsia="Calibri"/>
          <w:b/>
          <w:bCs/>
          <w:sz w:val="22"/>
          <w:szCs w:val="22"/>
          <w:lang w:eastAsia="en-US"/>
        </w:rPr>
        <w:lastRenderedPageBreak/>
        <w:t>Приложение</w:t>
      </w:r>
    </w:p>
    <w:p w:rsidR="00B96455" w:rsidRPr="004A1242" w:rsidRDefault="00B96455" w:rsidP="00B96455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4A1242">
        <w:rPr>
          <w:rFonts w:eastAsia="Calibri"/>
          <w:b/>
          <w:bCs/>
          <w:sz w:val="22"/>
          <w:szCs w:val="22"/>
          <w:lang w:eastAsia="en-US"/>
        </w:rPr>
        <w:t>к постановлению администрации</w:t>
      </w:r>
    </w:p>
    <w:p w:rsidR="00B96455" w:rsidRPr="004A1242" w:rsidRDefault="00B96455" w:rsidP="00B9645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A1242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муниципального района «Магарамкентский район»</w:t>
      </w:r>
    </w:p>
    <w:p w:rsidR="00B96455" w:rsidRPr="004A1242" w:rsidRDefault="00B96455" w:rsidP="00B96455">
      <w:pPr>
        <w:spacing w:after="160"/>
        <w:ind w:firstLine="5387"/>
        <w:jc w:val="right"/>
        <w:rPr>
          <w:rFonts w:eastAsia="Calibri"/>
          <w:sz w:val="24"/>
          <w:szCs w:val="24"/>
          <w:lang w:eastAsia="en-US"/>
        </w:rPr>
      </w:pPr>
      <w:r w:rsidRPr="004A1242">
        <w:rPr>
          <w:rFonts w:eastAsia="Calibri"/>
          <w:b/>
          <w:bCs/>
          <w:sz w:val="22"/>
          <w:szCs w:val="22"/>
          <w:lang w:eastAsia="en-US"/>
        </w:rPr>
        <w:t>от 08.09.2025 г. №1017</w:t>
      </w:r>
    </w:p>
    <w:p w:rsidR="00B96455" w:rsidRPr="004A1242" w:rsidRDefault="00B96455" w:rsidP="00B96455">
      <w:pPr>
        <w:widowControl w:val="0"/>
        <w:autoSpaceDE w:val="0"/>
        <w:autoSpaceDN w:val="0"/>
        <w:ind w:left="-567" w:right="-172" w:firstLine="283"/>
        <w:jc w:val="center"/>
        <w:rPr>
          <w:b/>
          <w:sz w:val="22"/>
          <w:szCs w:val="22"/>
        </w:rPr>
      </w:pPr>
      <w:r w:rsidRPr="004A1242">
        <w:rPr>
          <w:b/>
          <w:sz w:val="22"/>
          <w:szCs w:val="22"/>
        </w:rPr>
        <w:t>ФОРМА ПЕРЕЧНЯ МУНИЦИПАЛЬНОГО ИМУЩЕСТВА МУНИЦИПАЛЬНОГО РАЙОНА «МАГАРАМКЕНТСКИЙ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А ТАКЖЕ</w:t>
      </w:r>
      <w:r w:rsidRPr="004A1242">
        <w:rPr>
          <w:b/>
          <w:bCs/>
          <w:sz w:val="22"/>
          <w:szCs w:val="22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96455" w:rsidRPr="004A1242" w:rsidRDefault="00B96455" w:rsidP="00B9645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Style w:val="12"/>
        <w:tblW w:w="16302" w:type="dxa"/>
        <w:tblInd w:w="-74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94"/>
        <w:gridCol w:w="426"/>
        <w:gridCol w:w="992"/>
        <w:gridCol w:w="1276"/>
        <w:gridCol w:w="567"/>
        <w:gridCol w:w="708"/>
        <w:gridCol w:w="709"/>
        <w:gridCol w:w="567"/>
        <w:gridCol w:w="567"/>
        <w:gridCol w:w="567"/>
        <w:gridCol w:w="709"/>
        <w:gridCol w:w="709"/>
        <w:gridCol w:w="567"/>
        <w:gridCol w:w="425"/>
        <w:gridCol w:w="850"/>
        <w:gridCol w:w="709"/>
        <w:gridCol w:w="709"/>
        <w:gridCol w:w="850"/>
        <w:gridCol w:w="568"/>
        <w:gridCol w:w="708"/>
        <w:gridCol w:w="851"/>
        <w:gridCol w:w="850"/>
      </w:tblGrid>
      <w:tr w:rsidR="00B96455" w:rsidRPr="004A1242" w:rsidTr="007C42FC">
        <w:trPr>
          <w:trHeight w:val="255"/>
        </w:trPr>
        <w:tc>
          <w:tcPr>
            <w:tcW w:w="424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sz w:val="16"/>
                <w:szCs w:val="16"/>
              </w:rPr>
              <w:t>Вид объекта недвижимости;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sz w:val="16"/>
                <w:szCs w:val="16"/>
              </w:rPr>
              <w:t>тип движимого имущества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Наименова</w:t>
            </w: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softHyphen/>
              <w:t>ние объекта учета</w:t>
            </w:r>
          </w:p>
        </w:tc>
        <w:tc>
          <w:tcPr>
            <w:tcW w:w="5670" w:type="dxa"/>
            <w:gridSpan w:val="8"/>
            <w:vMerge w:val="restart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Сведения о недвижимом имуществе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Сведения о движимом имуществе</w:t>
            </w:r>
          </w:p>
        </w:tc>
        <w:tc>
          <w:tcPr>
            <w:tcW w:w="5245" w:type="dxa"/>
            <w:gridSpan w:val="7"/>
            <w:vAlign w:val="center"/>
          </w:tcPr>
          <w:p w:rsidR="00B96455" w:rsidRPr="004A1242" w:rsidRDefault="00B96455" w:rsidP="00B96455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Сведения о правообладателях и о правах третьих лиц на имущество</w:t>
            </w:r>
          </w:p>
        </w:tc>
      </w:tr>
      <w:tr w:rsidR="00B96455" w:rsidRPr="004A1242" w:rsidTr="007C42FC">
        <w:trPr>
          <w:trHeight w:val="79"/>
        </w:trPr>
        <w:tc>
          <w:tcPr>
            <w:tcW w:w="42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line="278" w:lineRule="exact"/>
              <w:ind w:left="34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Наименование</w:t>
            </w:r>
          </w:p>
          <w:p w:rsidR="00B96455" w:rsidRPr="004A1242" w:rsidRDefault="00B96455" w:rsidP="00B96455">
            <w:pPr>
              <w:widowControl w:val="0"/>
              <w:spacing w:line="278" w:lineRule="exact"/>
              <w:ind w:left="11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правообладателя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Наличие ограниченного вещного права на имущество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after="60" w:line="190" w:lineRule="exact"/>
              <w:ind w:left="3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ИНН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правообладателя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line="274" w:lineRule="exact"/>
              <w:ind w:left="3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Контактный</w:t>
            </w:r>
          </w:p>
          <w:p w:rsidR="00B96455" w:rsidRPr="004A1242" w:rsidRDefault="00B96455" w:rsidP="00B96455">
            <w:pPr>
              <w:widowControl w:val="0"/>
              <w:spacing w:line="274" w:lineRule="exact"/>
              <w:ind w:left="120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номер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телефона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line="278" w:lineRule="exact"/>
              <w:ind w:left="3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Адрес</w:t>
            </w:r>
          </w:p>
          <w:p w:rsidR="00B96455" w:rsidRPr="004A1242" w:rsidRDefault="00B96455" w:rsidP="00B96455">
            <w:pPr>
              <w:widowControl w:val="0"/>
              <w:spacing w:line="278" w:lineRule="exact"/>
              <w:ind w:left="120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электронной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почты</w:t>
            </w:r>
          </w:p>
        </w:tc>
      </w:tr>
      <w:tr w:rsidR="00B96455" w:rsidRPr="004A1242" w:rsidTr="007C42FC">
        <w:trPr>
          <w:trHeight w:val="302"/>
        </w:trPr>
        <w:tc>
          <w:tcPr>
            <w:tcW w:w="42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Основная характеристика объекта недвижимости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after="120" w:line="190" w:lineRule="exact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after="120" w:line="190" w:lineRule="exact"/>
              <w:ind w:left="34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Год выпуска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line="274" w:lineRule="exact"/>
              <w:ind w:left="3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Состав</w:t>
            </w:r>
          </w:p>
          <w:p w:rsidR="00B96455" w:rsidRPr="004A1242" w:rsidRDefault="00B96455" w:rsidP="00B96455">
            <w:pPr>
              <w:widowControl w:val="0"/>
              <w:spacing w:line="274" w:lineRule="exact"/>
              <w:ind w:left="3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(принадлежнос</w:t>
            </w: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softHyphen/>
              <w:t>ти) имущества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Наличие права аренды или</w:t>
            </w:r>
            <w:bookmarkStart w:id="0" w:name="_GoBack"/>
            <w:bookmarkEnd w:id="0"/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 xml:space="preserve"> права безвозмездного пользования на имущество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850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8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</w:tr>
      <w:tr w:rsidR="00B96455" w:rsidRPr="004A1242" w:rsidTr="007C42FC">
        <w:trPr>
          <w:trHeight w:val="1829"/>
        </w:trPr>
        <w:tc>
          <w:tcPr>
            <w:tcW w:w="42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276" w:type="dxa"/>
            <w:gridSpan w:val="2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Кадастровый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Категория земель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Вид разрешенного использования</w:t>
            </w:r>
          </w:p>
        </w:tc>
        <w:tc>
          <w:tcPr>
            <w:tcW w:w="709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425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8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</w:tr>
      <w:tr w:rsidR="00B96455" w:rsidRPr="004A1242" w:rsidTr="007C42FC">
        <w:trPr>
          <w:cantSplit/>
          <w:trHeight w:val="2654"/>
        </w:trPr>
        <w:tc>
          <w:tcPr>
            <w:tcW w:w="42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Номер</w:t>
            </w: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spacing w:line="274" w:lineRule="exact"/>
              <w:ind w:left="113" w:right="113"/>
              <w:jc w:val="center"/>
              <w:rPr>
                <w:rFonts w:ascii="Times New Roman" w:hAnsi="Times New Roman"/>
                <w:spacing w:val="6"/>
                <w:sz w:val="16"/>
                <w:szCs w:val="16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Тип (кадастровый,условный,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  <w:r w:rsidRPr="004A1242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  <w:t>устаревший)</w:t>
            </w:r>
          </w:p>
        </w:tc>
        <w:tc>
          <w:tcPr>
            <w:tcW w:w="567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425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9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568" w:type="dxa"/>
            <w:vMerge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</w:tr>
      <w:tr w:rsidR="00B96455" w:rsidRPr="004A1242" w:rsidTr="007C42FC">
        <w:trPr>
          <w:trHeight w:val="77"/>
        </w:trPr>
        <w:tc>
          <w:tcPr>
            <w:tcW w:w="424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4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8" w:type="dxa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B96455" w:rsidRPr="004A1242" w:rsidTr="007C42FC">
        <w:trPr>
          <w:cantSplit/>
          <w:trHeight w:val="1501"/>
        </w:trPr>
        <w:tc>
          <w:tcPr>
            <w:tcW w:w="424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1</w:t>
            </w: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Магарамкентский район, с. Чахчах-Казмаляр</w:t>
            </w:r>
          </w:p>
        </w:tc>
        <w:tc>
          <w:tcPr>
            <w:tcW w:w="426" w:type="dxa"/>
            <w:textDirection w:val="btLr"/>
            <w:vAlign w:val="center"/>
          </w:tcPr>
          <w:p w:rsidR="00B96455" w:rsidRPr="004A1242" w:rsidRDefault="00B96455" w:rsidP="00B96455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A1242">
              <w:rPr>
                <w:rFonts w:ascii="Times New Roman" w:hAnsi="Times New Roman"/>
                <w:sz w:val="20"/>
              </w:rPr>
              <w:t>Строение</w:t>
            </w:r>
          </w:p>
        </w:tc>
        <w:tc>
          <w:tcPr>
            <w:tcW w:w="992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Модульный сборно-разборный санузел</w:t>
            </w:r>
          </w:p>
        </w:tc>
        <w:tc>
          <w:tcPr>
            <w:tcW w:w="1276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right="113" w:hanging="108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38,76</w:t>
            </w: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Нежилое</w:t>
            </w:r>
          </w:p>
        </w:tc>
        <w:tc>
          <w:tcPr>
            <w:tcW w:w="708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bCs/>
                <w:sz w:val="20"/>
              </w:rPr>
              <w:t>кв.м.</w:t>
            </w: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МР «Магарамкентский район»</w:t>
            </w:r>
          </w:p>
        </w:tc>
        <w:tc>
          <w:tcPr>
            <w:tcW w:w="568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8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</w:rPr>
              <w:t>0523001136</w:t>
            </w:r>
          </w:p>
        </w:tc>
        <w:tc>
          <w:tcPr>
            <w:tcW w:w="851" w:type="dxa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</w:rPr>
              <w:t>8(8722) - 55-18-27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96455" w:rsidRPr="004A1242" w:rsidRDefault="00B96455" w:rsidP="00B9645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A1242">
              <w:rPr>
                <w:rFonts w:ascii="Times New Roman" w:hAnsi="Times New Roman"/>
                <w:sz w:val="20"/>
                <w:shd w:val="clear" w:color="auto" w:fill="FFFFFF"/>
              </w:rPr>
              <w:t>zeml_20@mail.ru</w:t>
            </w:r>
          </w:p>
        </w:tc>
      </w:tr>
    </w:tbl>
    <w:p w:rsidR="00B96455" w:rsidRPr="003B2503" w:rsidRDefault="00B96455" w:rsidP="00B96455">
      <w:pPr>
        <w:ind w:right="282"/>
        <w:rPr>
          <w:b/>
          <w:szCs w:val="28"/>
        </w:rPr>
      </w:pPr>
    </w:p>
    <w:sectPr w:rsidR="00B96455" w:rsidRPr="003B2503" w:rsidSect="004A1242">
      <w:pgSz w:w="16838" w:h="11906" w:orient="landscape" w:code="9"/>
      <w:pgMar w:top="567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7B" w:rsidRDefault="00425D7B">
      <w:r>
        <w:separator/>
      </w:r>
    </w:p>
  </w:endnote>
  <w:endnote w:type="continuationSeparator" w:id="0">
    <w:p w:rsidR="00425D7B" w:rsidRDefault="0042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7B" w:rsidRDefault="00425D7B">
      <w:r>
        <w:separator/>
      </w:r>
    </w:p>
  </w:footnote>
  <w:footnote w:type="continuationSeparator" w:id="0">
    <w:p w:rsidR="00425D7B" w:rsidRDefault="0042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4911"/>
      <w:docPartObj>
        <w:docPartGallery w:val="Page Numbers (Top of Page)"/>
        <w:docPartUnique/>
      </w:docPartObj>
    </w:sdtPr>
    <w:sdtEndPr/>
    <w:sdtContent>
      <w:p w:rsidR="003B2503" w:rsidRDefault="005B248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503" w:rsidRDefault="003B25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2FE"/>
    <w:multiLevelType w:val="hybridMultilevel"/>
    <w:tmpl w:val="7CDC9FB2"/>
    <w:lvl w:ilvl="0" w:tplc="84C2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18313A60"/>
    <w:multiLevelType w:val="hybridMultilevel"/>
    <w:tmpl w:val="92AC5CE2"/>
    <w:lvl w:ilvl="0" w:tplc="6450B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1E5"/>
    <w:multiLevelType w:val="hybridMultilevel"/>
    <w:tmpl w:val="090A0844"/>
    <w:lvl w:ilvl="0" w:tplc="55D4148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491C29"/>
    <w:multiLevelType w:val="hybridMultilevel"/>
    <w:tmpl w:val="FAE6E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B21E5"/>
    <w:multiLevelType w:val="hybridMultilevel"/>
    <w:tmpl w:val="B62A0D20"/>
    <w:lvl w:ilvl="0" w:tplc="CE4002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6207"/>
    <w:multiLevelType w:val="multilevel"/>
    <w:tmpl w:val="F59A95F2"/>
    <w:styleLink w:val="WWNum1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7">
    <w:nsid w:val="3AC97AA7"/>
    <w:multiLevelType w:val="hybridMultilevel"/>
    <w:tmpl w:val="0FBE6216"/>
    <w:lvl w:ilvl="0" w:tplc="9C7A9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D279E"/>
    <w:multiLevelType w:val="hybridMultilevel"/>
    <w:tmpl w:val="DC10E706"/>
    <w:lvl w:ilvl="0" w:tplc="91B2CC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FC0651"/>
    <w:multiLevelType w:val="hybridMultilevel"/>
    <w:tmpl w:val="C8D07C98"/>
    <w:lvl w:ilvl="0" w:tplc="3976D666">
      <w:start w:val="1"/>
      <w:numFmt w:val="decimal"/>
      <w:lvlText w:val="%1)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775B2E"/>
    <w:multiLevelType w:val="hybridMultilevel"/>
    <w:tmpl w:val="5432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62CFC"/>
    <w:multiLevelType w:val="hybridMultilevel"/>
    <w:tmpl w:val="1D0A62DA"/>
    <w:lvl w:ilvl="0" w:tplc="C99E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081FB3"/>
    <w:multiLevelType w:val="hybridMultilevel"/>
    <w:tmpl w:val="0630D0FC"/>
    <w:lvl w:ilvl="0" w:tplc="E1D08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96F11"/>
    <w:multiLevelType w:val="hybridMultilevel"/>
    <w:tmpl w:val="7B9C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F7C6B"/>
    <w:multiLevelType w:val="hybridMultilevel"/>
    <w:tmpl w:val="51CEE458"/>
    <w:lvl w:ilvl="0" w:tplc="09789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0778EA"/>
    <w:multiLevelType w:val="hybridMultilevel"/>
    <w:tmpl w:val="5E3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47A3B"/>
    <w:multiLevelType w:val="hybridMultilevel"/>
    <w:tmpl w:val="9B2C5416"/>
    <w:lvl w:ilvl="0" w:tplc="D8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42ED4" w:tentative="1">
      <w:start w:val="1"/>
      <w:numFmt w:val="lowerLetter"/>
      <w:lvlText w:val="%2."/>
      <w:lvlJc w:val="left"/>
      <w:pPr>
        <w:ind w:left="1440" w:hanging="360"/>
      </w:pPr>
    </w:lvl>
    <w:lvl w:ilvl="2" w:tplc="DD4E769E" w:tentative="1">
      <w:start w:val="1"/>
      <w:numFmt w:val="lowerRoman"/>
      <w:lvlText w:val="%3."/>
      <w:lvlJc w:val="right"/>
      <w:pPr>
        <w:ind w:left="2160" w:hanging="180"/>
      </w:pPr>
    </w:lvl>
    <w:lvl w:ilvl="3" w:tplc="2D72C28C" w:tentative="1">
      <w:start w:val="1"/>
      <w:numFmt w:val="decimal"/>
      <w:lvlText w:val="%4."/>
      <w:lvlJc w:val="left"/>
      <w:pPr>
        <w:ind w:left="2880" w:hanging="360"/>
      </w:pPr>
    </w:lvl>
    <w:lvl w:ilvl="4" w:tplc="001CA932" w:tentative="1">
      <w:start w:val="1"/>
      <w:numFmt w:val="lowerLetter"/>
      <w:lvlText w:val="%5."/>
      <w:lvlJc w:val="left"/>
      <w:pPr>
        <w:ind w:left="3600" w:hanging="360"/>
      </w:pPr>
    </w:lvl>
    <w:lvl w:ilvl="5" w:tplc="8E98BF9C" w:tentative="1">
      <w:start w:val="1"/>
      <w:numFmt w:val="lowerRoman"/>
      <w:lvlText w:val="%6."/>
      <w:lvlJc w:val="right"/>
      <w:pPr>
        <w:ind w:left="4320" w:hanging="180"/>
      </w:pPr>
    </w:lvl>
    <w:lvl w:ilvl="6" w:tplc="66DEDE60" w:tentative="1">
      <w:start w:val="1"/>
      <w:numFmt w:val="decimal"/>
      <w:lvlText w:val="%7."/>
      <w:lvlJc w:val="left"/>
      <w:pPr>
        <w:ind w:left="5040" w:hanging="360"/>
      </w:pPr>
    </w:lvl>
    <w:lvl w:ilvl="7" w:tplc="BCA22908" w:tentative="1">
      <w:start w:val="1"/>
      <w:numFmt w:val="lowerLetter"/>
      <w:lvlText w:val="%8."/>
      <w:lvlJc w:val="left"/>
      <w:pPr>
        <w:ind w:left="5760" w:hanging="360"/>
      </w:pPr>
    </w:lvl>
    <w:lvl w:ilvl="8" w:tplc="9E06F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0735"/>
    <w:multiLevelType w:val="hybridMultilevel"/>
    <w:tmpl w:val="80547E8E"/>
    <w:lvl w:ilvl="0" w:tplc="0622B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13"/>
  </w:num>
  <w:num w:numId="6">
    <w:abstractNumId w:val="12"/>
  </w:num>
  <w:num w:numId="7">
    <w:abstractNumId w:val="1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  <w:num w:numId="16">
    <w:abstractNumId w:val="3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46"/>
    <w:rsid w:val="000015EC"/>
    <w:rsid w:val="000056D3"/>
    <w:rsid w:val="000059F4"/>
    <w:rsid w:val="00010CC4"/>
    <w:rsid w:val="00010E9A"/>
    <w:rsid w:val="00017E3E"/>
    <w:rsid w:val="00022782"/>
    <w:rsid w:val="00022B02"/>
    <w:rsid w:val="00027712"/>
    <w:rsid w:val="00032F52"/>
    <w:rsid w:val="00042397"/>
    <w:rsid w:val="00051C39"/>
    <w:rsid w:val="000534A0"/>
    <w:rsid w:val="0005414D"/>
    <w:rsid w:val="000556CA"/>
    <w:rsid w:val="00062782"/>
    <w:rsid w:val="00063018"/>
    <w:rsid w:val="00064595"/>
    <w:rsid w:val="0006568D"/>
    <w:rsid w:val="00065AD9"/>
    <w:rsid w:val="00066153"/>
    <w:rsid w:val="00072019"/>
    <w:rsid w:val="0007446F"/>
    <w:rsid w:val="00081C4B"/>
    <w:rsid w:val="00083EAD"/>
    <w:rsid w:val="00084281"/>
    <w:rsid w:val="00086CC7"/>
    <w:rsid w:val="00093A95"/>
    <w:rsid w:val="000940FA"/>
    <w:rsid w:val="00097994"/>
    <w:rsid w:val="000A025E"/>
    <w:rsid w:val="000A2514"/>
    <w:rsid w:val="000A57C2"/>
    <w:rsid w:val="000A6354"/>
    <w:rsid w:val="000B20BF"/>
    <w:rsid w:val="000B2AB8"/>
    <w:rsid w:val="000B2BA4"/>
    <w:rsid w:val="000B7BF4"/>
    <w:rsid w:val="000C14E1"/>
    <w:rsid w:val="000C1B10"/>
    <w:rsid w:val="000C2D90"/>
    <w:rsid w:val="000C7690"/>
    <w:rsid w:val="000D0710"/>
    <w:rsid w:val="000D24DF"/>
    <w:rsid w:val="000D26EC"/>
    <w:rsid w:val="000D2B63"/>
    <w:rsid w:val="000D39BA"/>
    <w:rsid w:val="000D59C3"/>
    <w:rsid w:val="000E5519"/>
    <w:rsid w:val="000E7F1E"/>
    <w:rsid w:val="000F78ED"/>
    <w:rsid w:val="001010FE"/>
    <w:rsid w:val="00107DF3"/>
    <w:rsid w:val="001123C8"/>
    <w:rsid w:val="00112529"/>
    <w:rsid w:val="00113244"/>
    <w:rsid w:val="001278BF"/>
    <w:rsid w:val="00130125"/>
    <w:rsid w:val="00131B27"/>
    <w:rsid w:val="00143108"/>
    <w:rsid w:val="0014448D"/>
    <w:rsid w:val="00144978"/>
    <w:rsid w:val="0014599F"/>
    <w:rsid w:val="00146056"/>
    <w:rsid w:val="00154065"/>
    <w:rsid w:val="00155331"/>
    <w:rsid w:val="0016009D"/>
    <w:rsid w:val="00160D18"/>
    <w:rsid w:val="00161EDC"/>
    <w:rsid w:val="001634D7"/>
    <w:rsid w:val="00167754"/>
    <w:rsid w:val="00167BCB"/>
    <w:rsid w:val="00170BB8"/>
    <w:rsid w:val="001747EA"/>
    <w:rsid w:val="00174AA8"/>
    <w:rsid w:val="0017508E"/>
    <w:rsid w:val="00181B91"/>
    <w:rsid w:val="00183799"/>
    <w:rsid w:val="00184077"/>
    <w:rsid w:val="001856FC"/>
    <w:rsid w:val="0018723B"/>
    <w:rsid w:val="001872E6"/>
    <w:rsid w:val="00191635"/>
    <w:rsid w:val="001A046D"/>
    <w:rsid w:val="001B24D7"/>
    <w:rsid w:val="001B2E61"/>
    <w:rsid w:val="001B3CC4"/>
    <w:rsid w:val="001C1C28"/>
    <w:rsid w:val="001C4F29"/>
    <w:rsid w:val="001C6B5C"/>
    <w:rsid w:val="001D2330"/>
    <w:rsid w:val="001D356E"/>
    <w:rsid w:val="001D5E0C"/>
    <w:rsid w:val="001D63B5"/>
    <w:rsid w:val="001E029A"/>
    <w:rsid w:val="001E5620"/>
    <w:rsid w:val="001F0C08"/>
    <w:rsid w:val="001F3541"/>
    <w:rsid w:val="001F6CBB"/>
    <w:rsid w:val="00200BE3"/>
    <w:rsid w:val="00202D69"/>
    <w:rsid w:val="00205073"/>
    <w:rsid w:val="00205CEA"/>
    <w:rsid w:val="002130D6"/>
    <w:rsid w:val="00215498"/>
    <w:rsid w:val="0022398D"/>
    <w:rsid w:val="00227454"/>
    <w:rsid w:val="00230743"/>
    <w:rsid w:val="00230C7D"/>
    <w:rsid w:val="002359D2"/>
    <w:rsid w:val="00236F85"/>
    <w:rsid w:val="00237666"/>
    <w:rsid w:val="0023792F"/>
    <w:rsid w:val="002440E6"/>
    <w:rsid w:val="00252E3C"/>
    <w:rsid w:val="00254497"/>
    <w:rsid w:val="00260897"/>
    <w:rsid w:val="002618AA"/>
    <w:rsid w:val="002619BB"/>
    <w:rsid w:val="00264609"/>
    <w:rsid w:val="00272BFE"/>
    <w:rsid w:val="00273A49"/>
    <w:rsid w:val="002742DC"/>
    <w:rsid w:val="002802BE"/>
    <w:rsid w:val="00280694"/>
    <w:rsid w:val="00280E0A"/>
    <w:rsid w:val="00284041"/>
    <w:rsid w:val="002923BA"/>
    <w:rsid w:val="0029440F"/>
    <w:rsid w:val="00296AE9"/>
    <w:rsid w:val="002A18B7"/>
    <w:rsid w:val="002A3E6C"/>
    <w:rsid w:val="002A4229"/>
    <w:rsid w:val="002B2E6E"/>
    <w:rsid w:val="002B4CF0"/>
    <w:rsid w:val="002C0FEF"/>
    <w:rsid w:val="002C2DB4"/>
    <w:rsid w:val="002C3204"/>
    <w:rsid w:val="002D42C7"/>
    <w:rsid w:val="002D4FCD"/>
    <w:rsid w:val="002D6036"/>
    <w:rsid w:val="002E0842"/>
    <w:rsid w:val="002E358E"/>
    <w:rsid w:val="002E37C9"/>
    <w:rsid w:val="002E4E6D"/>
    <w:rsid w:val="002E4FF1"/>
    <w:rsid w:val="002E6947"/>
    <w:rsid w:val="002E772B"/>
    <w:rsid w:val="002F0187"/>
    <w:rsid w:val="002F2C75"/>
    <w:rsid w:val="002F51E2"/>
    <w:rsid w:val="00307CE2"/>
    <w:rsid w:val="00311DAC"/>
    <w:rsid w:val="003126F6"/>
    <w:rsid w:val="003221BB"/>
    <w:rsid w:val="00323F9E"/>
    <w:rsid w:val="00344FBA"/>
    <w:rsid w:val="003451EA"/>
    <w:rsid w:val="00345AC9"/>
    <w:rsid w:val="00346921"/>
    <w:rsid w:val="003520E0"/>
    <w:rsid w:val="0035221D"/>
    <w:rsid w:val="00353C31"/>
    <w:rsid w:val="00353FDD"/>
    <w:rsid w:val="0036013B"/>
    <w:rsid w:val="00361B56"/>
    <w:rsid w:val="00366702"/>
    <w:rsid w:val="00367DA0"/>
    <w:rsid w:val="00373E5B"/>
    <w:rsid w:val="00377581"/>
    <w:rsid w:val="003806EC"/>
    <w:rsid w:val="00381197"/>
    <w:rsid w:val="00381898"/>
    <w:rsid w:val="00392A95"/>
    <w:rsid w:val="00393889"/>
    <w:rsid w:val="00393AF0"/>
    <w:rsid w:val="003943FF"/>
    <w:rsid w:val="003A5B3F"/>
    <w:rsid w:val="003B0192"/>
    <w:rsid w:val="003B104B"/>
    <w:rsid w:val="003B2503"/>
    <w:rsid w:val="003B2E6E"/>
    <w:rsid w:val="003C13C1"/>
    <w:rsid w:val="003C1C28"/>
    <w:rsid w:val="003C2E25"/>
    <w:rsid w:val="003C437E"/>
    <w:rsid w:val="003D253A"/>
    <w:rsid w:val="003D58E9"/>
    <w:rsid w:val="003D5F4A"/>
    <w:rsid w:val="003E03E4"/>
    <w:rsid w:val="003E3870"/>
    <w:rsid w:val="003E6C62"/>
    <w:rsid w:val="003F3561"/>
    <w:rsid w:val="003F49F0"/>
    <w:rsid w:val="003F4F23"/>
    <w:rsid w:val="003F67FB"/>
    <w:rsid w:val="003F6F97"/>
    <w:rsid w:val="003F75E0"/>
    <w:rsid w:val="003F7F66"/>
    <w:rsid w:val="00404418"/>
    <w:rsid w:val="004114E4"/>
    <w:rsid w:val="00412873"/>
    <w:rsid w:val="004133D6"/>
    <w:rsid w:val="004134BA"/>
    <w:rsid w:val="0042004F"/>
    <w:rsid w:val="00422BC7"/>
    <w:rsid w:val="00423D1F"/>
    <w:rsid w:val="00424D2C"/>
    <w:rsid w:val="00425D7B"/>
    <w:rsid w:val="00427C6C"/>
    <w:rsid w:val="00434A11"/>
    <w:rsid w:val="004443C4"/>
    <w:rsid w:val="00451987"/>
    <w:rsid w:val="00451D89"/>
    <w:rsid w:val="0045223A"/>
    <w:rsid w:val="00454A52"/>
    <w:rsid w:val="00461FB3"/>
    <w:rsid w:val="00464937"/>
    <w:rsid w:val="0046664D"/>
    <w:rsid w:val="0046665A"/>
    <w:rsid w:val="0047083E"/>
    <w:rsid w:val="00471B16"/>
    <w:rsid w:val="0047565E"/>
    <w:rsid w:val="00475786"/>
    <w:rsid w:val="004819AC"/>
    <w:rsid w:val="00482A25"/>
    <w:rsid w:val="00482F09"/>
    <w:rsid w:val="004846E0"/>
    <w:rsid w:val="00485391"/>
    <w:rsid w:val="004942DD"/>
    <w:rsid w:val="00495E99"/>
    <w:rsid w:val="004A1021"/>
    <w:rsid w:val="004A1242"/>
    <w:rsid w:val="004B201B"/>
    <w:rsid w:val="004B31C8"/>
    <w:rsid w:val="004B76B9"/>
    <w:rsid w:val="004C52A7"/>
    <w:rsid w:val="004C7304"/>
    <w:rsid w:val="004D006B"/>
    <w:rsid w:val="004D5A79"/>
    <w:rsid w:val="004E3202"/>
    <w:rsid w:val="004E5FF4"/>
    <w:rsid w:val="004E73EA"/>
    <w:rsid w:val="004F3884"/>
    <w:rsid w:val="004F5DB7"/>
    <w:rsid w:val="004F6BB4"/>
    <w:rsid w:val="00502670"/>
    <w:rsid w:val="00503935"/>
    <w:rsid w:val="0051266E"/>
    <w:rsid w:val="00521667"/>
    <w:rsid w:val="00521908"/>
    <w:rsid w:val="00521BDD"/>
    <w:rsid w:val="00522E2E"/>
    <w:rsid w:val="0052754A"/>
    <w:rsid w:val="0053149F"/>
    <w:rsid w:val="00532CF0"/>
    <w:rsid w:val="0054029C"/>
    <w:rsid w:val="00543C8F"/>
    <w:rsid w:val="00543CF5"/>
    <w:rsid w:val="00544CFF"/>
    <w:rsid w:val="00552428"/>
    <w:rsid w:val="0056259D"/>
    <w:rsid w:val="005675B5"/>
    <w:rsid w:val="00571A4D"/>
    <w:rsid w:val="005840C7"/>
    <w:rsid w:val="00585839"/>
    <w:rsid w:val="00590746"/>
    <w:rsid w:val="00592A61"/>
    <w:rsid w:val="00594700"/>
    <w:rsid w:val="005955BE"/>
    <w:rsid w:val="00597B16"/>
    <w:rsid w:val="005A4D45"/>
    <w:rsid w:val="005A4E4E"/>
    <w:rsid w:val="005B119F"/>
    <w:rsid w:val="005B208D"/>
    <w:rsid w:val="005B2481"/>
    <w:rsid w:val="005B318F"/>
    <w:rsid w:val="005B3C19"/>
    <w:rsid w:val="005B413A"/>
    <w:rsid w:val="005C1304"/>
    <w:rsid w:val="005C13F8"/>
    <w:rsid w:val="005E1E23"/>
    <w:rsid w:val="005E25A2"/>
    <w:rsid w:val="005E2A64"/>
    <w:rsid w:val="005E4406"/>
    <w:rsid w:val="005F2874"/>
    <w:rsid w:val="005F3245"/>
    <w:rsid w:val="00601767"/>
    <w:rsid w:val="00602361"/>
    <w:rsid w:val="00604B2F"/>
    <w:rsid w:val="00604C77"/>
    <w:rsid w:val="0060537B"/>
    <w:rsid w:val="00605584"/>
    <w:rsid w:val="00606C80"/>
    <w:rsid w:val="0061022B"/>
    <w:rsid w:val="00612814"/>
    <w:rsid w:val="00617CF2"/>
    <w:rsid w:val="00620674"/>
    <w:rsid w:val="006312D8"/>
    <w:rsid w:val="00631CF6"/>
    <w:rsid w:val="00632870"/>
    <w:rsid w:val="006337CD"/>
    <w:rsid w:val="0063612B"/>
    <w:rsid w:val="00646C3E"/>
    <w:rsid w:val="006517C2"/>
    <w:rsid w:val="006532D8"/>
    <w:rsid w:val="00665BCF"/>
    <w:rsid w:val="00670E3E"/>
    <w:rsid w:val="00682B29"/>
    <w:rsid w:val="00684610"/>
    <w:rsid w:val="0068742E"/>
    <w:rsid w:val="006875D2"/>
    <w:rsid w:val="00691261"/>
    <w:rsid w:val="00692537"/>
    <w:rsid w:val="006962B0"/>
    <w:rsid w:val="00696F5B"/>
    <w:rsid w:val="00697262"/>
    <w:rsid w:val="006972BC"/>
    <w:rsid w:val="006A51A9"/>
    <w:rsid w:val="006A5FBB"/>
    <w:rsid w:val="006A78DE"/>
    <w:rsid w:val="006B0F5F"/>
    <w:rsid w:val="006B14EA"/>
    <w:rsid w:val="006B267F"/>
    <w:rsid w:val="006B2EBD"/>
    <w:rsid w:val="006B30D5"/>
    <w:rsid w:val="006B47D8"/>
    <w:rsid w:val="006C7363"/>
    <w:rsid w:val="006D18F4"/>
    <w:rsid w:val="006D1C80"/>
    <w:rsid w:val="006D32C6"/>
    <w:rsid w:val="006D4D15"/>
    <w:rsid w:val="006E0629"/>
    <w:rsid w:val="006E24F4"/>
    <w:rsid w:val="006E2F7E"/>
    <w:rsid w:val="006E4277"/>
    <w:rsid w:val="006E56F4"/>
    <w:rsid w:val="006E6790"/>
    <w:rsid w:val="006E6B34"/>
    <w:rsid w:val="006F2B94"/>
    <w:rsid w:val="006F5228"/>
    <w:rsid w:val="006F7BF9"/>
    <w:rsid w:val="0070724A"/>
    <w:rsid w:val="007110C8"/>
    <w:rsid w:val="00711844"/>
    <w:rsid w:val="007126F0"/>
    <w:rsid w:val="00712F51"/>
    <w:rsid w:val="00715A69"/>
    <w:rsid w:val="00726B88"/>
    <w:rsid w:val="00733C7D"/>
    <w:rsid w:val="00740DA0"/>
    <w:rsid w:val="00741493"/>
    <w:rsid w:val="00741EC2"/>
    <w:rsid w:val="00742B39"/>
    <w:rsid w:val="00743FDB"/>
    <w:rsid w:val="00745761"/>
    <w:rsid w:val="00746940"/>
    <w:rsid w:val="00756088"/>
    <w:rsid w:val="00771EF9"/>
    <w:rsid w:val="00772850"/>
    <w:rsid w:val="007742AA"/>
    <w:rsid w:val="007748CB"/>
    <w:rsid w:val="00780D4C"/>
    <w:rsid w:val="00784D68"/>
    <w:rsid w:val="0078565B"/>
    <w:rsid w:val="007A48FB"/>
    <w:rsid w:val="007B44DA"/>
    <w:rsid w:val="007B6D47"/>
    <w:rsid w:val="007C02DC"/>
    <w:rsid w:val="007C5052"/>
    <w:rsid w:val="007C7A34"/>
    <w:rsid w:val="007D7E9D"/>
    <w:rsid w:val="007E1725"/>
    <w:rsid w:val="007E38AB"/>
    <w:rsid w:val="007F40A2"/>
    <w:rsid w:val="007F40C1"/>
    <w:rsid w:val="007F50D3"/>
    <w:rsid w:val="007F66C7"/>
    <w:rsid w:val="00803CEC"/>
    <w:rsid w:val="008067E9"/>
    <w:rsid w:val="00811773"/>
    <w:rsid w:val="008149A8"/>
    <w:rsid w:val="00820068"/>
    <w:rsid w:val="008233A5"/>
    <w:rsid w:val="00823CBC"/>
    <w:rsid w:val="00824E87"/>
    <w:rsid w:val="0082649D"/>
    <w:rsid w:val="008316C1"/>
    <w:rsid w:val="00851544"/>
    <w:rsid w:val="00854F52"/>
    <w:rsid w:val="00856FFC"/>
    <w:rsid w:val="008610D1"/>
    <w:rsid w:val="00873B79"/>
    <w:rsid w:val="008741B6"/>
    <w:rsid w:val="00882C57"/>
    <w:rsid w:val="00883881"/>
    <w:rsid w:val="008903D3"/>
    <w:rsid w:val="0089280C"/>
    <w:rsid w:val="00893237"/>
    <w:rsid w:val="008936EC"/>
    <w:rsid w:val="00894B19"/>
    <w:rsid w:val="008A2761"/>
    <w:rsid w:val="008B753B"/>
    <w:rsid w:val="008C10D4"/>
    <w:rsid w:val="008C52F1"/>
    <w:rsid w:val="008C56C9"/>
    <w:rsid w:val="008C5D85"/>
    <w:rsid w:val="008C6769"/>
    <w:rsid w:val="008C72E9"/>
    <w:rsid w:val="008D0786"/>
    <w:rsid w:val="008D1A49"/>
    <w:rsid w:val="008D5353"/>
    <w:rsid w:val="008D5649"/>
    <w:rsid w:val="008E6A2A"/>
    <w:rsid w:val="008E6F35"/>
    <w:rsid w:val="008E7265"/>
    <w:rsid w:val="008F1A8C"/>
    <w:rsid w:val="008F2CB0"/>
    <w:rsid w:val="008F3F1B"/>
    <w:rsid w:val="008F542A"/>
    <w:rsid w:val="00902EBC"/>
    <w:rsid w:val="009051B6"/>
    <w:rsid w:val="00912633"/>
    <w:rsid w:val="009148B6"/>
    <w:rsid w:val="00921AAC"/>
    <w:rsid w:val="00921BE4"/>
    <w:rsid w:val="00926263"/>
    <w:rsid w:val="00927F53"/>
    <w:rsid w:val="00930C3B"/>
    <w:rsid w:val="00935371"/>
    <w:rsid w:val="00935CEA"/>
    <w:rsid w:val="00942614"/>
    <w:rsid w:val="00945C27"/>
    <w:rsid w:val="0095420B"/>
    <w:rsid w:val="009548DD"/>
    <w:rsid w:val="009615EE"/>
    <w:rsid w:val="00963A63"/>
    <w:rsid w:val="00970750"/>
    <w:rsid w:val="00971A65"/>
    <w:rsid w:val="00971D2D"/>
    <w:rsid w:val="00971E01"/>
    <w:rsid w:val="00973290"/>
    <w:rsid w:val="00973D9B"/>
    <w:rsid w:val="0097633A"/>
    <w:rsid w:val="00977448"/>
    <w:rsid w:val="00977C82"/>
    <w:rsid w:val="00980983"/>
    <w:rsid w:val="009826AA"/>
    <w:rsid w:val="00983331"/>
    <w:rsid w:val="00985348"/>
    <w:rsid w:val="0098580B"/>
    <w:rsid w:val="0099191B"/>
    <w:rsid w:val="00991C5D"/>
    <w:rsid w:val="009927BB"/>
    <w:rsid w:val="0099422C"/>
    <w:rsid w:val="00997BBC"/>
    <w:rsid w:val="00997F57"/>
    <w:rsid w:val="009A2639"/>
    <w:rsid w:val="009A373A"/>
    <w:rsid w:val="009A5CDE"/>
    <w:rsid w:val="009A5F98"/>
    <w:rsid w:val="009A60C8"/>
    <w:rsid w:val="009A65A0"/>
    <w:rsid w:val="009B1A1A"/>
    <w:rsid w:val="009B5D75"/>
    <w:rsid w:val="009C011A"/>
    <w:rsid w:val="009C2CD6"/>
    <w:rsid w:val="009C7DE4"/>
    <w:rsid w:val="009D080B"/>
    <w:rsid w:val="009D3011"/>
    <w:rsid w:val="009D3C54"/>
    <w:rsid w:val="009D5B88"/>
    <w:rsid w:val="009E391A"/>
    <w:rsid w:val="009E7D79"/>
    <w:rsid w:val="009F0D5B"/>
    <w:rsid w:val="009F273B"/>
    <w:rsid w:val="009F3D78"/>
    <w:rsid w:val="009F61EE"/>
    <w:rsid w:val="009F757E"/>
    <w:rsid w:val="00A012B7"/>
    <w:rsid w:val="00A060AE"/>
    <w:rsid w:val="00A109CE"/>
    <w:rsid w:val="00A14E65"/>
    <w:rsid w:val="00A15058"/>
    <w:rsid w:val="00A15343"/>
    <w:rsid w:val="00A16F73"/>
    <w:rsid w:val="00A209FB"/>
    <w:rsid w:val="00A24B63"/>
    <w:rsid w:val="00A25B1B"/>
    <w:rsid w:val="00A25CE2"/>
    <w:rsid w:val="00A31180"/>
    <w:rsid w:val="00A320F5"/>
    <w:rsid w:val="00A442D4"/>
    <w:rsid w:val="00A4548C"/>
    <w:rsid w:val="00A45E6B"/>
    <w:rsid w:val="00A507A8"/>
    <w:rsid w:val="00A55648"/>
    <w:rsid w:val="00A61332"/>
    <w:rsid w:val="00A61978"/>
    <w:rsid w:val="00A6333E"/>
    <w:rsid w:val="00A638B4"/>
    <w:rsid w:val="00A6462F"/>
    <w:rsid w:val="00A66546"/>
    <w:rsid w:val="00A701BA"/>
    <w:rsid w:val="00A717CA"/>
    <w:rsid w:val="00A72182"/>
    <w:rsid w:val="00A7287B"/>
    <w:rsid w:val="00A72FFB"/>
    <w:rsid w:val="00A734EB"/>
    <w:rsid w:val="00A8284F"/>
    <w:rsid w:val="00A91509"/>
    <w:rsid w:val="00A9625F"/>
    <w:rsid w:val="00A96A44"/>
    <w:rsid w:val="00AA02B6"/>
    <w:rsid w:val="00AA5C10"/>
    <w:rsid w:val="00AA5F14"/>
    <w:rsid w:val="00AA674D"/>
    <w:rsid w:val="00AB0B52"/>
    <w:rsid w:val="00AB4F71"/>
    <w:rsid w:val="00AB6256"/>
    <w:rsid w:val="00AB6296"/>
    <w:rsid w:val="00AC1AD5"/>
    <w:rsid w:val="00AC341A"/>
    <w:rsid w:val="00AC37BD"/>
    <w:rsid w:val="00AC37DA"/>
    <w:rsid w:val="00AC3D5C"/>
    <w:rsid w:val="00AC3F99"/>
    <w:rsid w:val="00AD1ABE"/>
    <w:rsid w:val="00AD23A4"/>
    <w:rsid w:val="00AD38B7"/>
    <w:rsid w:val="00AE0B25"/>
    <w:rsid w:val="00AF1139"/>
    <w:rsid w:val="00AF2551"/>
    <w:rsid w:val="00AF664B"/>
    <w:rsid w:val="00B01DB0"/>
    <w:rsid w:val="00B0280D"/>
    <w:rsid w:val="00B059C7"/>
    <w:rsid w:val="00B103A6"/>
    <w:rsid w:val="00B120F5"/>
    <w:rsid w:val="00B13F48"/>
    <w:rsid w:val="00B16889"/>
    <w:rsid w:val="00B21949"/>
    <w:rsid w:val="00B2306F"/>
    <w:rsid w:val="00B23D14"/>
    <w:rsid w:val="00B23E45"/>
    <w:rsid w:val="00B31D85"/>
    <w:rsid w:val="00B358C8"/>
    <w:rsid w:val="00B44AA8"/>
    <w:rsid w:val="00B44ECD"/>
    <w:rsid w:val="00B479AA"/>
    <w:rsid w:val="00B53DEC"/>
    <w:rsid w:val="00B55BF6"/>
    <w:rsid w:val="00B6144A"/>
    <w:rsid w:val="00B64004"/>
    <w:rsid w:val="00B65BC1"/>
    <w:rsid w:val="00B65DBF"/>
    <w:rsid w:val="00B729DE"/>
    <w:rsid w:val="00B802C1"/>
    <w:rsid w:val="00B81AB3"/>
    <w:rsid w:val="00B81D23"/>
    <w:rsid w:val="00B866F0"/>
    <w:rsid w:val="00B87AB6"/>
    <w:rsid w:val="00B921B5"/>
    <w:rsid w:val="00B96455"/>
    <w:rsid w:val="00B97A60"/>
    <w:rsid w:val="00BA0C99"/>
    <w:rsid w:val="00BA16D1"/>
    <w:rsid w:val="00BB1CF7"/>
    <w:rsid w:val="00BB581D"/>
    <w:rsid w:val="00BC1462"/>
    <w:rsid w:val="00BC3B50"/>
    <w:rsid w:val="00BC541A"/>
    <w:rsid w:val="00BC5C10"/>
    <w:rsid w:val="00BD03E7"/>
    <w:rsid w:val="00BD1AE5"/>
    <w:rsid w:val="00BD4784"/>
    <w:rsid w:val="00BD696E"/>
    <w:rsid w:val="00BE098F"/>
    <w:rsid w:val="00BE3C53"/>
    <w:rsid w:val="00BE7111"/>
    <w:rsid w:val="00BF2FFF"/>
    <w:rsid w:val="00BF5A0C"/>
    <w:rsid w:val="00BF614A"/>
    <w:rsid w:val="00C053BD"/>
    <w:rsid w:val="00C05BF8"/>
    <w:rsid w:val="00C060E7"/>
    <w:rsid w:val="00C07785"/>
    <w:rsid w:val="00C10901"/>
    <w:rsid w:val="00C17055"/>
    <w:rsid w:val="00C17F88"/>
    <w:rsid w:val="00C23A13"/>
    <w:rsid w:val="00C30863"/>
    <w:rsid w:val="00C37EEE"/>
    <w:rsid w:val="00C41C90"/>
    <w:rsid w:val="00C42FB2"/>
    <w:rsid w:val="00C43D36"/>
    <w:rsid w:val="00C44674"/>
    <w:rsid w:val="00C44E2D"/>
    <w:rsid w:val="00C55E03"/>
    <w:rsid w:val="00C63AF0"/>
    <w:rsid w:val="00C6641B"/>
    <w:rsid w:val="00C71AF9"/>
    <w:rsid w:val="00C73916"/>
    <w:rsid w:val="00C76F50"/>
    <w:rsid w:val="00C80C7D"/>
    <w:rsid w:val="00C81BF2"/>
    <w:rsid w:val="00C82E40"/>
    <w:rsid w:val="00C912E2"/>
    <w:rsid w:val="00C94031"/>
    <w:rsid w:val="00C944BF"/>
    <w:rsid w:val="00C97C68"/>
    <w:rsid w:val="00CA069D"/>
    <w:rsid w:val="00CA0FEE"/>
    <w:rsid w:val="00CA1FA7"/>
    <w:rsid w:val="00CB1E92"/>
    <w:rsid w:val="00CB2963"/>
    <w:rsid w:val="00CB4F63"/>
    <w:rsid w:val="00CB5973"/>
    <w:rsid w:val="00CB7B92"/>
    <w:rsid w:val="00CC29E9"/>
    <w:rsid w:val="00CC32C9"/>
    <w:rsid w:val="00CC4292"/>
    <w:rsid w:val="00CD3566"/>
    <w:rsid w:val="00CE3C9B"/>
    <w:rsid w:val="00CE4168"/>
    <w:rsid w:val="00CE6D9F"/>
    <w:rsid w:val="00CE7341"/>
    <w:rsid w:val="00CF4583"/>
    <w:rsid w:val="00CF7944"/>
    <w:rsid w:val="00D00746"/>
    <w:rsid w:val="00D0720D"/>
    <w:rsid w:val="00D15A41"/>
    <w:rsid w:val="00D245E7"/>
    <w:rsid w:val="00D26777"/>
    <w:rsid w:val="00D35D0D"/>
    <w:rsid w:val="00D366D8"/>
    <w:rsid w:val="00D40499"/>
    <w:rsid w:val="00D43B88"/>
    <w:rsid w:val="00D5054A"/>
    <w:rsid w:val="00D60243"/>
    <w:rsid w:val="00D65E2B"/>
    <w:rsid w:val="00D759AC"/>
    <w:rsid w:val="00D77DAE"/>
    <w:rsid w:val="00D84807"/>
    <w:rsid w:val="00D87FA1"/>
    <w:rsid w:val="00D92071"/>
    <w:rsid w:val="00D9215A"/>
    <w:rsid w:val="00D956B0"/>
    <w:rsid w:val="00D958EC"/>
    <w:rsid w:val="00D97C03"/>
    <w:rsid w:val="00DA4794"/>
    <w:rsid w:val="00DB374D"/>
    <w:rsid w:val="00DC64EA"/>
    <w:rsid w:val="00DD3233"/>
    <w:rsid w:val="00DD4C09"/>
    <w:rsid w:val="00DE6F32"/>
    <w:rsid w:val="00DE7BB9"/>
    <w:rsid w:val="00DF1573"/>
    <w:rsid w:val="00DF2A83"/>
    <w:rsid w:val="00DF3619"/>
    <w:rsid w:val="00DF55DD"/>
    <w:rsid w:val="00DF7382"/>
    <w:rsid w:val="00E00628"/>
    <w:rsid w:val="00E04426"/>
    <w:rsid w:val="00E10ABE"/>
    <w:rsid w:val="00E11D84"/>
    <w:rsid w:val="00E14CE3"/>
    <w:rsid w:val="00E17023"/>
    <w:rsid w:val="00E21513"/>
    <w:rsid w:val="00E22291"/>
    <w:rsid w:val="00E23A78"/>
    <w:rsid w:val="00E25606"/>
    <w:rsid w:val="00E2573C"/>
    <w:rsid w:val="00E3541D"/>
    <w:rsid w:val="00E42146"/>
    <w:rsid w:val="00E458CB"/>
    <w:rsid w:val="00E45B6E"/>
    <w:rsid w:val="00E4645D"/>
    <w:rsid w:val="00E50FC9"/>
    <w:rsid w:val="00E55267"/>
    <w:rsid w:val="00E559A3"/>
    <w:rsid w:val="00E56F0C"/>
    <w:rsid w:val="00E57C5D"/>
    <w:rsid w:val="00E71714"/>
    <w:rsid w:val="00E80DA2"/>
    <w:rsid w:val="00E84995"/>
    <w:rsid w:val="00E8701E"/>
    <w:rsid w:val="00E877D7"/>
    <w:rsid w:val="00E918C5"/>
    <w:rsid w:val="00E96228"/>
    <w:rsid w:val="00E97406"/>
    <w:rsid w:val="00E97535"/>
    <w:rsid w:val="00EA165B"/>
    <w:rsid w:val="00EA25FF"/>
    <w:rsid w:val="00EA7677"/>
    <w:rsid w:val="00EB6AE2"/>
    <w:rsid w:val="00EC617C"/>
    <w:rsid w:val="00EE4D7B"/>
    <w:rsid w:val="00EE7E69"/>
    <w:rsid w:val="00EF2506"/>
    <w:rsid w:val="00F06B22"/>
    <w:rsid w:val="00F12FC5"/>
    <w:rsid w:val="00F13A26"/>
    <w:rsid w:val="00F13D14"/>
    <w:rsid w:val="00F22F1F"/>
    <w:rsid w:val="00F24B3C"/>
    <w:rsid w:val="00F27310"/>
    <w:rsid w:val="00F2768C"/>
    <w:rsid w:val="00F315F2"/>
    <w:rsid w:val="00F31A42"/>
    <w:rsid w:val="00F31ED4"/>
    <w:rsid w:val="00F3395F"/>
    <w:rsid w:val="00F40273"/>
    <w:rsid w:val="00F45766"/>
    <w:rsid w:val="00F46B04"/>
    <w:rsid w:val="00F513C9"/>
    <w:rsid w:val="00F54AB7"/>
    <w:rsid w:val="00F57B40"/>
    <w:rsid w:val="00F64472"/>
    <w:rsid w:val="00F647C8"/>
    <w:rsid w:val="00F6686C"/>
    <w:rsid w:val="00F70FE2"/>
    <w:rsid w:val="00F7341F"/>
    <w:rsid w:val="00F831E9"/>
    <w:rsid w:val="00F8467C"/>
    <w:rsid w:val="00F910CD"/>
    <w:rsid w:val="00F93E28"/>
    <w:rsid w:val="00FA0162"/>
    <w:rsid w:val="00FA02A4"/>
    <w:rsid w:val="00FA07C4"/>
    <w:rsid w:val="00FA485F"/>
    <w:rsid w:val="00FA4C5C"/>
    <w:rsid w:val="00FA4FC5"/>
    <w:rsid w:val="00FA5172"/>
    <w:rsid w:val="00FA65B7"/>
    <w:rsid w:val="00FB0B46"/>
    <w:rsid w:val="00FB1BC6"/>
    <w:rsid w:val="00FC151F"/>
    <w:rsid w:val="00FC2439"/>
    <w:rsid w:val="00FC37DE"/>
    <w:rsid w:val="00FC5C93"/>
    <w:rsid w:val="00FC709E"/>
    <w:rsid w:val="00FD16EE"/>
    <w:rsid w:val="00FD59EC"/>
    <w:rsid w:val="00FD6B95"/>
    <w:rsid w:val="00FD7A53"/>
    <w:rsid w:val="00FE2339"/>
    <w:rsid w:val="00FE28BC"/>
    <w:rsid w:val="00FE3C5C"/>
    <w:rsid w:val="00FE4911"/>
    <w:rsid w:val="00FE6112"/>
    <w:rsid w:val="00FE7246"/>
    <w:rsid w:val="00FF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5D83F786-A6EB-47FC-9966-DDA089E1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25"/>
    <w:rPr>
      <w:sz w:val="28"/>
    </w:rPr>
  </w:style>
  <w:style w:type="paragraph" w:styleId="1">
    <w:name w:val="heading 1"/>
    <w:basedOn w:val="Heading"/>
    <w:next w:val="Textbody"/>
    <w:link w:val="10"/>
    <w:rsid w:val="00EA25F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EA25F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EA25FF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A25FF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/>
      <w:b/>
      <w:bCs/>
      <w:kern w:val="3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233A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233A5"/>
    <w:pPr>
      <w:widowControl w:val="0"/>
      <w:autoSpaceDE w:val="0"/>
      <w:autoSpaceDN w:val="0"/>
    </w:pPr>
    <w:rPr>
      <w:b/>
      <w:sz w:val="24"/>
    </w:rPr>
  </w:style>
  <w:style w:type="character" w:customStyle="1" w:styleId="text-container">
    <w:name w:val="text-container"/>
    <w:basedOn w:val="a0"/>
    <w:rsid w:val="008233A5"/>
  </w:style>
  <w:style w:type="character" w:styleId="ad">
    <w:name w:val="Hyperlink"/>
    <w:basedOn w:val="a0"/>
    <w:uiPriority w:val="99"/>
    <w:rsid w:val="00C55E03"/>
    <w:rPr>
      <w:color w:val="0000FF" w:themeColor="hyperlink"/>
      <w:u w:val="single"/>
    </w:rPr>
  </w:style>
  <w:style w:type="paragraph" w:customStyle="1" w:styleId="Standard">
    <w:name w:val="Standard"/>
    <w:rsid w:val="006B267F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2F2C75"/>
    <w:rPr>
      <w:sz w:val="24"/>
    </w:rPr>
  </w:style>
  <w:style w:type="paragraph" w:styleId="ae">
    <w:name w:val="footnote text"/>
    <w:basedOn w:val="a"/>
    <w:link w:val="af"/>
    <w:qFormat/>
    <w:rsid w:val="002F2C75"/>
    <w:pPr>
      <w:autoSpaceDE w:val="0"/>
      <w:autoSpaceDN w:val="0"/>
    </w:pPr>
    <w:rPr>
      <w:sz w:val="20"/>
    </w:rPr>
  </w:style>
  <w:style w:type="character" w:customStyle="1" w:styleId="af">
    <w:name w:val="Текст сноски Знак"/>
    <w:basedOn w:val="a0"/>
    <w:link w:val="ae"/>
    <w:rsid w:val="002F2C75"/>
  </w:style>
  <w:style w:type="character" w:styleId="af0">
    <w:name w:val="footnote reference"/>
    <w:rsid w:val="002F2C75"/>
    <w:rPr>
      <w:vertAlign w:val="superscript"/>
    </w:rPr>
  </w:style>
  <w:style w:type="paragraph" w:customStyle="1" w:styleId="ConsPlusNonformat">
    <w:name w:val="ConsPlusNonformat"/>
    <w:rsid w:val="00AA674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1">
    <w:name w:val="Обычный (веб)1"/>
    <w:basedOn w:val="a"/>
    <w:rsid w:val="006F5228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EA25FF"/>
    <w:rPr>
      <w:rFonts w:ascii="Arial" w:eastAsia="Andale Sans UI" w:hAnsi="Arial" w:cs="Tahoma"/>
      <w:b/>
      <w:bCs/>
      <w:kern w:val="3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A25FF"/>
    <w:rPr>
      <w:rFonts w:ascii="Arial" w:eastAsia="Andale Sans UI" w:hAnsi="Arial" w:cs="Tahoma"/>
      <w:b/>
      <w:bCs/>
      <w:kern w:val="3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EA25FF"/>
    <w:rPr>
      <w:rFonts w:ascii="Arial" w:eastAsia="Andale Sans UI" w:hAnsi="Arial" w:cs="Tahoma"/>
      <w:b/>
      <w:bCs/>
      <w:kern w:val="3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EA25FF"/>
    <w:rPr>
      <w:rFonts w:ascii="Calibri" w:hAnsi="Calibri"/>
      <w:b/>
      <w:bCs/>
      <w:kern w:val="3"/>
      <w:sz w:val="28"/>
      <w:szCs w:val="28"/>
      <w:lang w:val="en-US" w:eastAsia="en-US" w:bidi="en-US"/>
    </w:rPr>
  </w:style>
  <w:style w:type="paragraph" w:customStyle="1" w:styleId="Heading">
    <w:name w:val="Heading"/>
    <w:basedOn w:val="Standard"/>
    <w:next w:val="Textbody"/>
    <w:rsid w:val="00EA25FF"/>
    <w:pPr>
      <w:keepNext/>
      <w:spacing w:before="240" w:after="120"/>
    </w:pPr>
    <w:rPr>
      <w:rFonts w:ascii="Arial" w:eastAsia="Andale Sans UI" w:hAnsi="Arial" w:cs="Tahoma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EA25FF"/>
    <w:pPr>
      <w:spacing w:after="120"/>
    </w:pPr>
    <w:rPr>
      <w:rFonts w:ascii="Times New Roman" w:eastAsia="Andale Sans UI" w:hAnsi="Times New Roman" w:cs="Tahoma"/>
      <w:lang w:val="en-US" w:eastAsia="en-US" w:bidi="en-US"/>
    </w:rPr>
  </w:style>
  <w:style w:type="paragraph" w:styleId="af1">
    <w:name w:val="List"/>
    <w:basedOn w:val="Textbody"/>
    <w:rsid w:val="00EA25FF"/>
  </w:style>
  <w:style w:type="paragraph" w:styleId="af2">
    <w:name w:val="caption"/>
    <w:basedOn w:val="Standard"/>
    <w:rsid w:val="00EA25FF"/>
    <w:pPr>
      <w:suppressLineNumbers/>
      <w:spacing w:before="120" w:after="120"/>
    </w:pPr>
    <w:rPr>
      <w:rFonts w:ascii="Times New Roman" w:eastAsia="Andale Sans UI" w:hAnsi="Times New Roman" w:cs="Tahoma"/>
      <w:i/>
      <w:iCs/>
      <w:lang w:val="en-US" w:eastAsia="en-US" w:bidi="en-US"/>
    </w:rPr>
  </w:style>
  <w:style w:type="paragraph" w:customStyle="1" w:styleId="Index">
    <w:name w:val="Index"/>
    <w:basedOn w:val="Standard"/>
    <w:rsid w:val="00EA25FF"/>
    <w:pPr>
      <w:suppressLineNumbers/>
    </w:pPr>
    <w:rPr>
      <w:rFonts w:ascii="Times New Roman" w:eastAsia="Andale Sans UI" w:hAnsi="Times New Roman" w:cs="Tahoma"/>
      <w:lang w:val="en-US" w:eastAsia="en-US" w:bidi="en-US"/>
    </w:rPr>
  </w:style>
  <w:style w:type="paragraph" w:customStyle="1" w:styleId="Quotations">
    <w:name w:val="Quotations"/>
    <w:basedOn w:val="Standard"/>
    <w:rsid w:val="00EA25FF"/>
    <w:pPr>
      <w:spacing w:after="283"/>
      <w:ind w:left="567" w:right="567"/>
    </w:pPr>
    <w:rPr>
      <w:rFonts w:ascii="Times New Roman" w:eastAsia="Andale Sans UI" w:hAnsi="Times New Roman" w:cs="Tahoma"/>
      <w:lang w:val="en-US" w:eastAsia="en-US" w:bidi="en-US"/>
    </w:rPr>
  </w:style>
  <w:style w:type="paragraph" w:styleId="af3">
    <w:name w:val="Title"/>
    <w:basedOn w:val="Heading"/>
    <w:next w:val="Textbody"/>
    <w:link w:val="af4"/>
    <w:rsid w:val="00EA25FF"/>
    <w:pPr>
      <w:jc w:val="center"/>
    </w:pPr>
    <w:rPr>
      <w:b/>
      <w:bCs/>
      <w:sz w:val="56"/>
      <w:szCs w:val="56"/>
    </w:rPr>
  </w:style>
  <w:style w:type="character" w:customStyle="1" w:styleId="af4">
    <w:name w:val="Название Знак"/>
    <w:basedOn w:val="a0"/>
    <w:link w:val="af3"/>
    <w:rsid w:val="00EA25FF"/>
    <w:rPr>
      <w:rFonts w:ascii="Arial" w:eastAsia="Andale Sans UI" w:hAnsi="Arial" w:cs="Tahoma"/>
      <w:b/>
      <w:bCs/>
      <w:kern w:val="3"/>
      <w:sz w:val="56"/>
      <w:szCs w:val="56"/>
      <w:lang w:val="en-US" w:eastAsia="en-US" w:bidi="en-US"/>
    </w:rPr>
  </w:style>
  <w:style w:type="paragraph" w:styleId="af5">
    <w:name w:val="Subtitle"/>
    <w:basedOn w:val="Heading"/>
    <w:next w:val="Textbody"/>
    <w:link w:val="af6"/>
    <w:rsid w:val="00EA25FF"/>
    <w:pPr>
      <w:spacing w:before="60"/>
      <w:jc w:val="center"/>
    </w:pPr>
    <w:rPr>
      <w:sz w:val="36"/>
      <w:szCs w:val="36"/>
    </w:rPr>
  </w:style>
  <w:style w:type="character" w:customStyle="1" w:styleId="af6">
    <w:name w:val="Подзаголовок Знак"/>
    <w:basedOn w:val="a0"/>
    <w:link w:val="af5"/>
    <w:rsid w:val="00EA25FF"/>
    <w:rPr>
      <w:rFonts w:ascii="Arial" w:eastAsia="Andale Sans UI" w:hAnsi="Arial" w:cs="Tahoma"/>
      <w:kern w:val="3"/>
      <w:sz w:val="36"/>
      <w:szCs w:val="36"/>
      <w:lang w:val="en-US" w:eastAsia="en-US" w:bidi="en-US"/>
    </w:rPr>
  </w:style>
  <w:style w:type="paragraph" w:customStyle="1" w:styleId="Footnote">
    <w:name w:val="Footnote"/>
    <w:basedOn w:val="Standard"/>
    <w:rsid w:val="00EA25FF"/>
    <w:pPr>
      <w:suppressLineNumbers/>
      <w:ind w:left="339" w:hanging="339"/>
    </w:pPr>
    <w:rPr>
      <w:rFonts w:ascii="Times New Roman" w:eastAsia="Andale Sans UI" w:hAnsi="Times New Roman" w:cs="Tahoma"/>
      <w:sz w:val="20"/>
      <w:szCs w:val="20"/>
      <w:lang w:val="en-US" w:eastAsia="en-US" w:bidi="en-US"/>
    </w:rPr>
  </w:style>
  <w:style w:type="paragraph" w:styleId="af7">
    <w:name w:val="List Paragraph"/>
    <w:basedOn w:val="Standard"/>
    <w:uiPriority w:val="34"/>
    <w:qFormat/>
    <w:rsid w:val="00EA25FF"/>
    <w:pPr>
      <w:ind w:left="708"/>
    </w:pPr>
    <w:rPr>
      <w:rFonts w:ascii="Times New Roman" w:eastAsia="Andale Sans UI" w:hAnsi="Times New Roman" w:cs="Tahoma"/>
      <w:lang w:val="en-US" w:eastAsia="en-US" w:bidi="en-US"/>
    </w:rPr>
  </w:style>
  <w:style w:type="character" w:customStyle="1" w:styleId="Footnoteanchor">
    <w:name w:val="Footnote anchor"/>
    <w:rsid w:val="00EA25FF"/>
    <w:rPr>
      <w:position w:val="0"/>
      <w:vertAlign w:val="superscript"/>
    </w:rPr>
  </w:style>
  <w:style w:type="character" w:customStyle="1" w:styleId="Internetlink">
    <w:name w:val="Internet link"/>
    <w:rsid w:val="00EA25FF"/>
    <w:rPr>
      <w:color w:val="0000FF"/>
      <w:u w:val="single"/>
    </w:rPr>
  </w:style>
  <w:style w:type="character" w:customStyle="1" w:styleId="FootnoteSymbol">
    <w:name w:val="Footnote Symbol"/>
    <w:rsid w:val="00EA25FF"/>
  </w:style>
  <w:style w:type="character" w:customStyle="1" w:styleId="BulletSymbols">
    <w:name w:val="Bullet Symbols"/>
    <w:rsid w:val="00EA25FF"/>
    <w:rPr>
      <w:rFonts w:ascii="OpenSymbol" w:eastAsia="OpenSymbol" w:hAnsi="OpenSymbol" w:cs="OpenSymbol"/>
    </w:rPr>
  </w:style>
  <w:style w:type="character" w:customStyle="1" w:styleId="af8">
    <w:name w:val="Основной текст Знак"/>
    <w:basedOn w:val="a0"/>
    <w:rsid w:val="00EA25FF"/>
  </w:style>
  <w:style w:type="character" w:customStyle="1" w:styleId="af9">
    <w:name w:val="Нижний колонтитул Знак"/>
    <w:uiPriority w:val="99"/>
    <w:rsid w:val="00EA25FF"/>
    <w:rPr>
      <w:rFonts w:eastAsia="Calibri"/>
      <w:szCs w:val="20"/>
    </w:rPr>
  </w:style>
  <w:style w:type="character" w:styleId="afa">
    <w:name w:val="Strong"/>
    <w:uiPriority w:val="22"/>
    <w:qFormat/>
    <w:rsid w:val="00EA25FF"/>
    <w:rPr>
      <w:b/>
      <w:bCs/>
    </w:rPr>
  </w:style>
  <w:style w:type="character" w:styleId="afb">
    <w:name w:val="annotation reference"/>
    <w:rsid w:val="00EA25FF"/>
    <w:rPr>
      <w:sz w:val="16"/>
      <w:szCs w:val="16"/>
    </w:rPr>
  </w:style>
  <w:style w:type="paragraph" w:styleId="afc">
    <w:name w:val="annotation text"/>
    <w:basedOn w:val="a"/>
    <w:link w:val="afd"/>
    <w:rsid w:val="00EA25F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lang w:val="en-US" w:eastAsia="en-US" w:bidi="en-US"/>
    </w:rPr>
  </w:style>
  <w:style w:type="character" w:customStyle="1" w:styleId="afd">
    <w:name w:val="Текст примечания Знак"/>
    <w:basedOn w:val="a0"/>
    <w:link w:val="afc"/>
    <w:rsid w:val="00EA25FF"/>
    <w:rPr>
      <w:rFonts w:eastAsia="Andale Sans UI" w:cs="Tahoma"/>
      <w:kern w:val="3"/>
      <w:lang w:val="en-US" w:eastAsia="en-US" w:bidi="en-US"/>
    </w:rPr>
  </w:style>
  <w:style w:type="paragraph" w:styleId="afe">
    <w:name w:val="annotation subject"/>
    <w:basedOn w:val="afc"/>
    <w:next w:val="afc"/>
    <w:link w:val="aff"/>
    <w:rsid w:val="00EA25FF"/>
    <w:rPr>
      <w:b/>
      <w:bCs/>
    </w:rPr>
  </w:style>
  <w:style w:type="character" w:customStyle="1" w:styleId="aff">
    <w:name w:val="Тема примечания Знак"/>
    <w:basedOn w:val="afd"/>
    <w:link w:val="afe"/>
    <w:rsid w:val="00EA25FF"/>
    <w:rPr>
      <w:rFonts w:eastAsia="Andale Sans UI" w:cs="Tahoma"/>
      <w:b/>
      <w:bCs/>
      <w:kern w:val="3"/>
      <w:lang w:val="en-US" w:eastAsia="en-US" w:bidi="en-US"/>
    </w:rPr>
  </w:style>
  <w:style w:type="character" w:customStyle="1" w:styleId="aff0">
    <w:name w:val="Текст выноски Знак"/>
    <w:rsid w:val="00EA25FF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rsid w:val="00EA25FF"/>
    <w:pPr>
      <w:numPr>
        <w:numId w:val="15"/>
      </w:numPr>
    </w:pPr>
  </w:style>
  <w:style w:type="character" w:customStyle="1" w:styleId="aa">
    <w:name w:val="Верхний колонтитул Знак"/>
    <w:link w:val="a9"/>
    <w:uiPriority w:val="99"/>
    <w:rsid w:val="00EA25FF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EA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A25FF"/>
    <w:rPr>
      <w:rFonts w:ascii="Courier New" w:hAnsi="Courier New"/>
    </w:rPr>
  </w:style>
  <w:style w:type="character" w:customStyle="1" w:styleId="grame">
    <w:name w:val="grame"/>
    <w:rsid w:val="00EA25FF"/>
  </w:style>
  <w:style w:type="table" w:styleId="aff1">
    <w:name w:val="Table Grid"/>
    <w:basedOn w:val="a1"/>
    <w:rsid w:val="008E6F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39"/>
    <w:rsid w:val="00B964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esktop\&#1055;&#1054;&#1057;&#1058;\&#1048;&#1085;&#1089;&#1090;&#1088;&#1091;&#1082;&#1094;&#1080;&#1103;%20&#1087;&#1086;%20&#1089;&#1086;&#1079;&#1076;&#1072;&#1085;&#1080;&#1102;%20&#1096;&#1072;&#1073;&#1083;&#1086;&#1085;&#1072;\&#1041;&#1083;&#1072;&#1085;&#1082;%20&#1088;&#1072;&#1089;&#1087;&#1086;&#1088;&#1103;&#1078;&#1077;&#1085;&#1080;&#1103;%20(&#1087;&#1086;&#1089;&#1090;&#1072;&#1085;&#1086;&#1074;&#1083;&#1077;&#1085;&#1080;&#1103;)\&#1041;&#1083;&#1072;&#1085;&#1082;%20&#1088;&#1072;&#1089;&#1087;&#1086;&#1088;&#1103;&#1078;&#1077;&#1085;&#1080;&#1103;%20(&#1087;&#1086;&#1089;&#1090;&#1072;&#1085;&#1086;&#1074;&#1083;&#1077;&#1085;&#1080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3B3C-25EA-47C0-B730-0A6273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(постановления)</Template>
  <TotalTime>51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2025-08-01T12:20:00Z</cp:lastPrinted>
  <dcterms:created xsi:type="dcterms:W3CDTF">2025-08-01T10:55:00Z</dcterms:created>
  <dcterms:modified xsi:type="dcterms:W3CDTF">2025-09-09T10:36:00Z</dcterms:modified>
</cp:coreProperties>
</file>